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4"/>
        <w:rPr>
          <w:sz w:val="16"/>
          <w:szCs w:val="16"/>
        </w:rPr>
      </w:pPr>
      <w:r>
        <w:rPr/>
        <w:pict>
          <v:shape style="position:absolute;margin-left:4.5pt;margin-top:0pt;width:602.75pt;height:792pt;mso-position-horizontal-relative:page;mso-position-vertical-relative:page;z-index:-326" type="#_x0000_t75">
            <v:imagedata r:id="rId5" o:title=""/>
          </v:shape>
        </w:pict>
      </w:r>
      <w:r>
        <w:rPr>
          <w:sz w:val="16"/>
          <w:szCs w:val="16"/>
        </w:rPr>
      </w:r>
    </w:p>
    <w:p>
      <w:pPr>
        <w:pStyle w:val="BodyText"/>
        <w:spacing w:line="240" w:lineRule="auto"/>
        <w:ind w:left="202" w:right="242" w:firstLine="55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ñig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terna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óve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Zú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Fís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aje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3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ocat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OPD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17</w:t>
      </w:r>
    </w:p>
    <w:p>
      <w:pPr>
        <w:ind w:left="230" w:right="277" w:firstLine="7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TÍC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LIMPI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INSTIT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ÓVENES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NICIPIO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JOM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ÑI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LISCO.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JO)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0" w:hRule="exact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Fecha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elé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(33)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4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Fecha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10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Órg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4" w:right="10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erno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Zú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3: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Órg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5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Zúñig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4" w:right="4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Desde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ertura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439" w:lineRule="exact"/>
        <w:ind w:left="0" w:right="39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Cont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6"/>
          <w:szCs w:val="36"/>
        </w:rPr>
      </w:r>
    </w:p>
    <w:p>
      <w:pPr>
        <w:spacing w:line="60" w:lineRule="exact" w:before="3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2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U/M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21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76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MULT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OMA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70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MULT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OMA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TRAPE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DOR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19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OLVO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LTIU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00" w:right="3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KG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6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DOR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PIEZA</w:t>
            </w:r>
          </w:p>
        </w:tc>
      </w:tr>
      <w:tr>
        <w:trPr>
          <w:trHeight w:val="82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CUBETA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</w:p>
          <w:p>
            <w:pPr>
              <w:pStyle w:val="TableParagraph"/>
              <w:spacing w:before="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521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418" w:right="4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70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480" w:bottom="280" w:left="1500" w:right="1460"/>
        </w:sectPr>
      </w:pPr>
    </w:p>
    <w:p>
      <w:pPr>
        <w:spacing w:line="90" w:lineRule="exact" w:before="5"/>
        <w:rPr>
          <w:sz w:val="9"/>
          <w:szCs w:val="9"/>
        </w:rPr>
      </w:pPr>
      <w:r>
        <w:rPr/>
        <w:pict>
          <v:shape style="position:absolute;margin-left:4.5pt;margin-top:0pt;width:602.75pt;height:792pt;mso-position-horizontal-relative:page;mso-position-vertical-relative:page;z-index:-325" type="#_x0000_t75">
            <v:imagedata r:id="rId6" o:title="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1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73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70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BOLS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CM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0" w:right="5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00" w:right="3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KG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SPRAY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CTERI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AEROSOL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PAQ.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Caja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APEL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TITARIO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Caja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21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18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RDAS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XTRA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19" w:hRule="exact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357" w:right="36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LTIU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ORO)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25" w:right="6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56"/>
        <w:ind w:right="3482"/>
        <w:jc w:val="both"/>
        <w:rPr>
          <w:b w:val="0"/>
          <w:bCs w:val="0"/>
        </w:rPr>
      </w:pP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prese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it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rá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/>
        <w:ind w:left="102" w:right="23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á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ster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ga</w:t>
      </w:r>
      <w:r>
        <w:rPr>
          <w:rFonts w:ascii="Calibri" w:hAnsi="Calibri" w:cs="Calibri" w:eastAsia="Calibri"/>
          <w:b/>
          <w:bCs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zo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may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í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2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2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57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Uni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va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Otero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6" w:lineRule="exact"/>
        <w:ind w:left="102" w:right="464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Zú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ñ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/>
        <w:ind w:left="102" w:right="24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mpra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lo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rá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may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io</w:t>
      </w:r>
      <w:r>
        <w:rPr>
          <w:rFonts w:ascii="Calibri" w:hAnsi="Calibri" w:cs="Calibri" w:eastAsia="Calibri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0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2240" w:h="15840"/>
          <w:pgMar w:top="1320" w:bottom="280" w:left="1600" w:right="1460"/>
        </w:sectPr>
      </w:pPr>
    </w:p>
    <w:p>
      <w:pPr>
        <w:spacing w:line="150" w:lineRule="exact" w:before="1"/>
        <w:rPr>
          <w:sz w:val="15"/>
          <w:szCs w:val="15"/>
        </w:rPr>
      </w:pPr>
      <w:r>
        <w:rPr/>
        <w:pict>
          <v:shape style="position:absolute;margin-left:4.5pt;margin-top:0pt;width:602.75pt;height:792pt;mso-position-horizontal-relative:page;mso-position-vertical-relative:page;z-index:-324" type="#_x0000_t75">
            <v:imagedata r:id="rId7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4"/>
        <w:ind w:right="974"/>
        <w:jc w:val="left"/>
      </w:pPr>
      <w:r>
        <w:rPr>
          <w:b w:val="0"/>
          <w:bCs w:val="0"/>
          <w:spacing w:val="-1"/>
          <w:w w:val="100"/>
        </w:rPr>
        <w:t>1.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0"/>
        <w:jc w:val="left"/>
      </w:pP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oría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ñig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2"/>
        <w:jc w:val="both"/>
      </w:pPr>
      <w:r>
        <w:rPr>
          <w:b w:val="0"/>
          <w:bCs w:val="0"/>
          <w:spacing w:val="-1"/>
          <w:w w:val="100"/>
        </w:rPr>
        <w:t>3.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ís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breta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exar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coti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08"/>
        <w:jc w:val="both"/>
      </w:pPr>
      <w:r>
        <w:rPr>
          <w:b w:val="0"/>
          <w:bCs w:val="0"/>
          <w:spacing w:val="-1"/>
          <w:w w:val="100"/>
        </w:rPr>
        <w:t>4.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coti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ín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spacing w:val="-1"/>
          <w:w w:val="100"/>
        </w:rPr>
        <w:t>5.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-1"/>
          <w:w w:val="100"/>
        </w:rPr>
        <w:t>6.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arant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1"/>
          <w:w w:val="100"/>
        </w:rPr>
        <w:t>7.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actura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ulte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1"/>
          <w:w w:val="100"/>
        </w:rPr>
        <w:t>8.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elo.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54"/>
        <w:jc w:val="both"/>
      </w:pPr>
      <w:r>
        <w:rPr>
          <w:b w:val="0"/>
          <w:bCs w:val="0"/>
          <w:spacing w:val="-1"/>
          <w:w w:val="100"/>
        </w:rPr>
        <w:t>9.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erada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2"/>
        <w:jc w:val="both"/>
      </w:pP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adju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5" w:lineRule="auto"/>
        <w:ind w:right="104"/>
        <w:jc w:val="both"/>
      </w:pPr>
      <w:r>
        <w:rPr>
          <w:b w:val="0"/>
          <w:bCs w:val="0"/>
          <w:spacing w:val="-1"/>
          <w:w w:val="100"/>
        </w:rPr>
        <w:t>11.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écn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prueb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03"/>
        <w:jc w:val="both"/>
      </w:pPr>
      <w:r>
        <w:rPr>
          <w:b w:val="0"/>
          <w:bCs w:val="0"/>
          <w:spacing w:val="-1"/>
          <w:w w:val="100"/>
          <w:sz w:val="22"/>
          <w:szCs w:val="22"/>
        </w:rPr>
        <w:t>12</w:t>
      </w:r>
      <w:r>
        <w:rPr>
          <w:b w:val="0"/>
          <w:bCs w:val="0"/>
          <w:spacing w:val="0"/>
          <w:w w:val="100"/>
          <w:sz w:val="22"/>
          <w:szCs w:val="22"/>
        </w:rPr>
        <w:t>.-</w:t>
      </w:r>
      <w:r>
        <w:rPr>
          <w:b w:val="0"/>
          <w:bCs w:val="0"/>
          <w:spacing w:val="-8"/>
          <w:w w:val="100"/>
          <w:sz w:val="22"/>
          <w:szCs w:val="2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3%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dju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tajes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4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dcterms:created xsi:type="dcterms:W3CDTF">2022-05-31T15:34:30Z</dcterms:created>
  <dcterms:modified xsi:type="dcterms:W3CDTF">2022-05-31T15:34:30Z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2022-05-31T00:00:00Z</vt:filetime>
  </property>
</Properties>
</file>