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tblpX="-299" w:tblpY="650"/>
        <w:tblW w:w="5203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3256"/>
        <w:gridCol w:w="1984"/>
        <w:gridCol w:w="2835"/>
        <w:gridCol w:w="1985"/>
        <w:gridCol w:w="2409"/>
        <w:gridCol w:w="1843"/>
        <w:gridCol w:w="1701"/>
      </w:tblGrid>
      <w:tr w:rsidR="00BA3A14" w:rsidRPr="00302BC1" w:rsidTr="00130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bookmarkStart w:id="0" w:name="_GoBack" w:displacedByCustomXml="next"/>
        <w:bookmarkEnd w:id="0" w:displacedByCustomXml="next"/>
        <w:sdt>
          <w:sdtPr>
            <w:rPr>
              <w:rFonts w:ascii="Baskerville Old Face" w:hAnsi="Baskerville Old Face"/>
              <w:i/>
              <w:sz w:val="24"/>
            </w:rPr>
            <w:id w:val="1527134494"/>
            <w:placeholder>
              <w:docPart w:val="BA7A6DED50ED4B64A450339A05C65A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56" w:type="dxa"/>
              </w:tcPr>
              <w:p w:rsidR="002F6E35" w:rsidRPr="006B1B3B" w:rsidRDefault="00D93720" w:rsidP="007806BC">
                <w:pPr>
                  <w:pStyle w:val="Das"/>
                  <w:rPr>
                    <w:rFonts w:ascii="Baskerville Old Face" w:hAnsi="Baskerville Old Face"/>
                    <w:i/>
                    <w:sz w:val="24"/>
                  </w:rPr>
                </w:pPr>
                <w:r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Lunes</w:t>
                </w:r>
              </w:p>
            </w:tc>
          </w:sdtContent>
        </w:sdt>
        <w:tc>
          <w:tcPr>
            <w:tcW w:w="1984" w:type="dxa"/>
          </w:tcPr>
          <w:p w:rsidR="002F6E35" w:rsidRPr="006B1B3B" w:rsidRDefault="00FA5C95" w:rsidP="007806BC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8650153"/>
                <w:placeholder>
                  <w:docPart w:val="70891DBF451646D296276C68D2AEC42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Martes</w:t>
                </w:r>
              </w:sdtContent>
            </w:sdt>
          </w:p>
        </w:tc>
        <w:tc>
          <w:tcPr>
            <w:tcW w:w="2835" w:type="dxa"/>
          </w:tcPr>
          <w:p w:rsidR="002F6E35" w:rsidRPr="006B1B3B" w:rsidRDefault="00FA5C95" w:rsidP="007806BC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517691135"/>
                <w:placeholder>
                  <w:docPart w:val="C8F55B92328D45059D0C472180B0602E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5" w:type="dxa"/>
          </w:tcPr>
          <w:p w:rsidR="002F6E35" w:rsidRPr="006B1B3B" w:rsidRDefault="00FA5C95" w:rsidP="007806BC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684429625"/>
                <w:placeholder>
                  <w:docPart w:val="E6435BB3EF6349B7B6FCDD0E293149B1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Jueves</w:t>
                </w:r>
              </w:sdtContent>
            </w:sdt>
          </w:p>
        </w:tc>
        <w:tc>
          <w:tcPr>
            <w:tcW w:w="2409" w:type="dxa"/>
          </w:tcPr>
          <w:p w:rsidR="002F6E35" w:rsidRPr="006B1B3B" w:rsidRDefault="00AD0D62" w:rsidP="007806BC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  <w:tc>
          <w:tcPr>
            <w:tcW w:w="1843" w:type="dxa"/>
          </w:tcPr>
          <w:p w:rsidR="002F6E35" w:rsidRPr="005D14BF" w:rsidRDefault="00FA5C95" w:rsidP="007806BC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991825489"/>
                <w:placeholder>
                  <w:docPart w:val="16D2F50F24334105915DE91F7BE71231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5D14BF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Sábado</w:t>
                </w:r>
              </w:sdtContent>
            </w:sdt>
          </w:p>
        </w:tc>
        <w:tc>
          <w:tcPr>
            <w:tcW w:w="1701" w:type="dxa"/>
          </w:tcPr>
          <w:p w:rsidR="002F6E35" w:rsidRPr="005D14BF" w:rsidRDefault="00FA5C95" w:rsidP="007806BC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15736794"/>
                <w:placeholder>
                  <w:docPart w:val="D9D8D2D3D4E04D9783904828244B651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5D14BF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Domingo</w:t>
                </w:r>
              </w:sdtContent>
            </w:sdt>
          </w:p>
        </w:tc>
      </w:tr>
      <w:tr w:rsidR="00BA3A14" w:rsidRPr="00302BC1" w:rsidTr="00130C94">
        <w:trPr>
          <w:trHeight w:val="271"/>
        </w:trPr>
        <w:tc>
          <w:tcPr>
            <w:tcW w:w="3256" w:type="dxa"/>
          </w:tcPr>
          <w:p w:rsidR="002F6E35" w:rsidRPr="00302BC1" w:rsidRDefault="009035F5" w:rsidP="007806B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984" w:type="dxa"/>
          </w:tcPr>
          <w:p w:rsidR="002F6E35" w:rsidRPr="00302BC1" w:rsidRDefault="009035F5" w:rsidP="007806B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302BC1" w:rsidRDefault="009035F5" w:rsidP="007806B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985" w:type="dxa"/>
          </w:tcPr>
          <w:p w:rsidR="002F6E35" w:rsidRPr="00302BC1" w:rsidRDefault="009035F5" w:rsidP="007806B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MonthStart \@ dddd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lang w:bidi="es-ES"/>
              </w:rPr>
              <w:instrText>sábado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>= "</w:instrText>
            </w:r>
            <w:r w:rsidR="00D62B10" w:rsidRPr="00B46097">
              <w:rPr>
                <w:b/>
                <w:i/>
                <w:lang w:bidi="es-ES"/>
              </w:rPr>
              <w:instrText>viernes</w:instrText>
            </w:r>
            <w:r w:rsidRPr="00B46097">
              <w:rPr>
                <w:b/>
                <w:i/>
                <w:lang w:bidi="es-ES"/>
              </w:rPr>
              <w:instrText xml:space="preserve">" 1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&lt;&gt; 0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392D78" w:rsidRPr="00B46097">
              <w:rPr>
                <w:b/>
                <w:i/>
                <w:noProof/>
                <w:lang w:bidi="es-ES"/>
              </w:rPr>
              <w:instrText>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sábado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sábado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D6300C" w:rsidRPr="001C3114">
              <w:rPr>
                <w:noProof/>
                <w:lang w:bidi="es-ES"/>
              </w:rPr>
              <w:t>1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01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sábado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domingo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2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130C94">
        <w:trPr>
          <w:trHeight w:hRule="exact" w:val="809"/>
        </w:trPr>
        <w:tc>
          <w:tcPr>
            <w:tcW w:w="3256" w:type="dxa"/>
          </w:tcPr>
          <w:p w:rsidR="002F6E35" w:rsidRPr="00302BC1" w:rsidRDefault="002F6E35" w:rsidP="007806BC"/>
        </w:tc>
        <w:tc>
          <w:tcPr>
            <w:tcW w:w="1984" w:type="dxa"/>
          </w:tcPr>
          <w:p w:rsidR="00451051" w:rsidRPr="00392D78" w:rsidRDefault="00451051" w:rsidP="007806BC">
            <w:pPr>
              <w:rPr>
                <w:rFonts w:ascii="Arial Narrow" w:hAnsi="Arial Narrow"/>
              </w:rPr>
            </w:pPr>
          </w:p>
          <w:p w:rsidR="00392D78" w:rsidRPr="00392D78" w:rsidRDefault="00392D78" w:rsidP="007806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451051" w:rsidRPr="00302BC1" w:rsidRDefault="00451051" w:rsidP="007806BC"/>
          <w:p w:rsidR="00392D78" w:rsidRPr="00302BC1" w:rsidRDefault="00392D78" w:rsidP="007806BC">
            <w:pPr>
              <w:jc w:val="center"/>
            </w:pPr>
          </w:p>
        </w:tc>
        <w:tc>
          <w:tcPr>
            <w:tcW w:w="1985" w:type="dxa"/>
          </w:tcPr>
          <w:p w:rsidR="00392D78" w:rsidRPr="00392D78" w:rsidRDefault="00392D78" w:rsidP="007806BC"/>
        </w:tc>
        <w:tc>
          <w:tcPr>
            <w:tcW w:w="2409" w:type="dxa"/>
          </w:tcPr>
          <w:p w:rsidR="00E423E8" w:rsidRPr="004140A3" w:rsidRDefault="00E423E8" w:rsidP="007806BC"/>
          <w:p w:rsidR="004140A3" w:rsidRPr="004140A3" w:rsidRDefault="004140A3" w:rsidP="007806BC">
            <w:pPr>
              <w:jc w:val="center"/>
            </w:pPr>
          </w:p>
        </w:tc>
        <w:tc>
          <w:tcPr>
            <w:tcW w:w="1843" w:type="dxa"/>
          </w:tcPr>
          <w:p w:rsidR="008D6746" w:rsidRPr="001C3114" w:rsidRDefault="008D6746" w:rsidP="007806BC"/>
        </w:tc>
        <w:tc>
          <w:tcPr>
            <w:tcW w:w="1701" w:type="dxa"/>
          </w:tcPr>
          <w:p w:rsidR="002F6E35" w:rsidRPr="001C3114" w:rsidRDefault="002F6E35" w:rsidP="007806BC"/>
        </w:tc>
      </w:tr>
      <w:tr w:rsidR="00BA3A14" w:rsidRPr="00302BC1" w:rsidTr="00130C94">
        <w:trPr>
          <w:trHeight w:val="261"/>
        </w:trPr>
        <w:tc>
          <w:tcPr>
            <w:tcW w:w="3256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4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=E4+1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8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01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=F4+1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9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130C94">
        <w:trPr>
          <w:trHeight w:hRule="exact" w:val="1703"/>
        </w:trPr>
        <w:tc>
          <w:tcPr>
            <w:tcW w:w="3256" w:type="dxa"/>
          </w:tcPr>
          <w:p w:rsidR="003B08F4" w:rsidRPr="00E423E8" w:rsidRDefault="003B08F4" w:rsidP="007806BC"/>
          <w:p w:rsidR="00E423E8" w:rsidRPr="00E423E8" w:rsidRDefault="00E423E8" w:rsidP="007806BC">
            <w:pPr>
              <w:jc w:val="center"/>
            </w:pPr>
          </w:p>
        </w:tc>
        <w:tc>
          <w:tcPr>
            <w:tcW w:w="1984" w:type="dxa"/>
          </w:tcPr>
          <w:p w:rsidR="00E423E8" w:rsidRDefault="0005775B" w:rsidP="007806BC">
            <w:pPr>
              <w:jc w:val="center"/>
            </w:pPr>
            <w:r>
              <w:rPr>
                <w:b/>
              </w:rPr>
              <w:t>-</w:t>
            </w:r>
            <w:r>
              <w:t>Comisión de Seguridad Estatal.</w:t>
            </w:r>
          </w:p>
          <w:p w:rsidR="0005775B" w:rsidRDefault="0005775B" w:rsidP="007806BC">
            <w:pPr>
              <w:jc w:val="center"/>
            </w:pPr>
            <w:r>
              <w:rPr>
                <w:b/>
              </w:rPr>
              <w:t>-</w:t>
            </w:r>
            <w:r>
              <w:t xml:space="preserve"> Entrega de Uniformes a Personal Policial.</w:t>
            </w:r>
          </w:p>
          <w:p w:rsidR="001B5877" w:rsidRPr="001B5877" w:rsidRDefault="001B5877" w:rsidP="007806BC">
            <w:pPr>
              <w:jc w:val="center"/>
            </w:pPr>
            <w:r>
              <w:rPr>
                <w:b/>
              </w:rPr>
              <w:t>-</w:t>
            </w:r>
            <w:r w:rsidR="00D6300C">
              <w:t xml:space="preserve"> Programa de Luminarias, Fracc. Los Cantaros.</w:t>
            </w:r>
          </w:p>
        </w:tc>
        <w:tc>
          <w:tcPr>
            <w:tcW w:w="2835" w:type="dxa"/>
          </w:tcPr>
          <w:p w:rsidR="00536B51" w:rsidRDefault="002005A7" w:rsidP="007806BC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  <w:r w:rsidR="00F93049">
              <w:t xml:space="preserve">Reunión con Obras </w:t>
            </w:r>
            <w:r w:rsidR="002C637E">
              <w:t>Públicas</w:t>
            </w:r>
            <w:r w:rsidR="00F93049">
              <w:t xml:space="preserve"> </w:t>
            </w:r>
            <w:r w:rsidR="00972D93">
              <w:t>y Corresponsabilidad Social</w:t>
            </w:r>
            <w:r w:rsidR="002C637E">
              <w:t>.</w:t>
            </w:r>
          </w:p>
          <w:p w:rsidR="002C637E" w:rsidRPr="002C637E" w:rsidRDefault="002C637E" w:rsidP="007806BC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 w:rsidR="00131832">
              <w:t xml:space="preserve"> Reunión con Directores Tema: Servicios Públicos Municipales.</w:t>
            </w:r>
          </w:p>
        </w:tc>
        <w:tc>
          <w:tcPr>
            <w:tcW w:w="1985" w:type="dxa"/>
            <w:vAlign w:val="center"/>
          </w:tcPr>
          <w:p w:rsidR="00EF655D" w:rsidRPr="00AD0D62" w:rsidRDefault="002005A7" w:rsidP="00F268E9">
            <w:pPr>
              <w:jc w:val="center"/>
            </w:pPr>
            <w:r>
              <w:rPr>
                <w:b/>
              </w:rPr>
              <w:t xml:space="preserve">- </w:t>
            </w:r>
            <w:r w:rsidR="00657BBD">
              <w:t>Fi</w:t>
            </w:r>
            <w:r w:rsidR="00BC2175">
              <w:t xml:space="preserve">rma de Convenio </w:t>
            </w:r>
            <w:r w:rsidR="00131832">
              <w:t>con IEPC</w:t>
            </w:r>
            <w:r w:rsidR="00BC2175">
              <w:t>.</w:t>
            </w:r>
          </w:p>
          <w:p w:rsidR="00036203" w:rsidRPr="00BC2175" w:rsidRDefault="002005A7" w:rsidP="00F268E9">
            <w:pPr>
              <w:jc w:val="center"/>
            </w:pPr>
            <w:r>
              <w:rPr>
                <w:b/>
              </w:rPr>
              <w:t xml:space="preserve">- </w:t>
            </w:r>
            <w:r w:rsidR="00BC2175">
              <w:t>Reunión Pescadores de Cajititlan.</w:t>
            </w:r>
          </w:p>
        </w:tc>
        <w:tc>
          <w:tcPr>
            <w:tcW w:w="2409" w:type="dxa"/>
            <w:vAlign w:val="center"/>
          </w:tcPr>
          <w:p w:rsidR="00131832" w:rsidRDefault="002005A7" w:rsidP="00F268E9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  <w:r w:rsidR="00BC2175">
              <w:t>Reunió</w:t>
            </w:r>
            <w:r w:rsidR="00131832">
              <w:t>n Dirección Protección Civil.</w:t>
            </w:r>
          </w:p>
          <w:p w:rsidR="00131832" w:rsidRPr="00131832" w:rsidRDefault="00131832" w:rsidP="00F268E9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Reunión con regidor de Guadalajara.</w:t>
            </w:r>
          </w:p>
          <w:p w:rsidR="00BC2175" w:rsidRPr="00036203" w:rsidRDefault="00BC2175" w:rsidP="00F268E9">
            <w:pPr>
              <w:jc w:val="center"/>
            </w:pPr>
          </w:p>
        </w:tc>
        <w:tc>
          <w:tcPr>
            <w:tcW w:w="1843" w:type="dxa"/>
          </w:tcPr>
          <w:p w:rsidR="002F6E35" w:rsidRDefault="002F6E35" w:rsidP="007806BC">
            <w:pPr>
              <w:jc w:val="center"/>
            </w:pPr>
          </w:p>
          <w:p w:rsidR="007468BA" w:rsidRDefault="00E21002" w:rsidP="007806BC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>Supervisión de la Calle Flaviano Ramos, (El Arroyo).</w:t>
            </w:r>
          </w:p>
          <w:p w:rsidR="00E21002" w:rsidRPr="00E21002" w:rsidRDefault="00E21002" w:rsidP="007806BC">
            <w:pPr>
              <w:jc w:val="center"/>
            </w:pPr>
          </w:p>
        </w:tc>
        <w:tc>
          <w:tcPr>
            <w:tcW w:w="1701" w:type="dxa"/>
          </w:tcPr>
          <w:p w:rsidR="002F6E35" w:rsidRPr="001C3114" w:rsidRDefault="002F6E35" w:rsidP="007806BC"/>
        </w:tc>
      </w:tr>
      <w:tr w:rsidR="00BA3A14" w:rsidRPr="00302BC1" w:rsidTr="00130C94">
        <w:trPr>
          <w:trHeight w:val="261"/>
        </w:trPr>
        <w:tc>
          <w:tcPr>
            <w:tcW w:w="3256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4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=E6+1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15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01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=F6+1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16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130C94">
        <w:trPr>
          <w:trHeight w:hRule="exact" w:val="1985"/>
        </w:trPr>
        <w:tc>
          <w:tcPr>
            <w:tcW w:w="3256" w:type="dxa"/>
            <w:vAlign w:val="center"/>
          </w:tcPr>
          <w:p w:rsidR="00DB3518" w:rsidRPr="002005A7" w:rsidRDefault="00E21002" w:rsidP="00A04BCD">
            <w:pPr>
              <w:spacing w:before="0" w:line="276" w:lineRule="auto"/>
              <w:jc w:val="center"/>
              <w:rPr>
                <w:sz w:val="17"/>
                <w:szCs w:val="17"/>
              </w:rPr>
            </w:pPr>
            <w:r>
              <w:rPr>
                <w:b/>
              </w:rPr>
              <w:t>-</w:t>
            </w:r>
            <w:r w:rsidRPr="002005A7">
              <w:rPr>
                <w:sz w:val="17"/>
                <w:szCs w:val="17"/>
              </w:rPr>
              <w:t>Honores a la Bandera, Escuela Jaime Torres Bodet.</w:t>
            </w:r>
          </w:p>
          <w:p w:rsidR="00E21002" w:rsidRPr="002005A7" w:rsidRDefault="00E21002" w:rsidP="00A04BCD">
            <w:pPr>
              <w:spacing w:before="0" w:line="276" w:lineRule="auto"/>
              <w:jc w:val="center"/>
              <w:rPr>
                <w:sz w:val="17"/>
                <w:szCs w:val="17"/>
              </w:rPr>
            </w:pPr>
            <w:r w:rsidRPr="002005A7">
              <w:rPr>
                <w:b/>
                <w:sz w:val="17"/>
                <w:szCs w:val="17"/>
              </w:rPr>
              <w:t>-</w:t>
            </w:r>
            <w:r w:rsidRPr="002005A7">
              <w:rPr>
                <w:sz w:val="17"/>
                <w:szCs w:val="17"/>
              </w:rPr>
              <w:t xml:space="preserve"> Mesa de Trabajo en Congreso del Estado.</w:t>
            </w:r>
          </w:p>
          <w:p w:rsidR="00E21002" w:rsidRPr="002005A7" w:rsidRDefault="00E21002" w:rsidP="00A04BCD">
            <w:pPr>
              <w:spacing w:before="0" w:line="276" w:lineRule="auto"/>
              <w:jc w:val="center"/>
              <w:rPr>
                <w:sz w:val="17"/>
                <w:szCs w:val="17"/>
              </w:rPr>
            </w:pPr>
            <w:r w:rsidRPr="002005A7">
              <w:rPr>
                <w:b/>
                <w:sz w:val="17"/>
                <w:szCs w:val="17"/>
              </w:rPr>
              <w:t>-</w:t>
            </w:r>
            <w:r w:rsidRPr="002005A7">
              <w:rPr>
                <w:sz w:val="17"/>
                <w:szCs w:val="17"/>
              </w:rPr>
              <w:t xml:space="preserve"> Colocación de Primera Piedra, Cruz Verde Chulavista.</w:t>
            </w:r>
          </w:p>
          <w:p w:rsidR="00EF655D" w:rsidRPr="002005A7" w:rsidRDefault="00EF655D" w:rsidP="00A04BCD">
            <w:pPr>
              <w:spacing w:before="0" w:line="276" w:lineRule="auto"/>
              <w:jc w:val="center"/>
              <w:rPr>
                <w:sz w:val="17"/>
                <w:szCs w:val="17"/>
              </w:rPr>
            </w:pPr>
            <w:r w:rsidRPr="002005A7">
              <w:rPr>
                <w:b/>
                <w:sz w:val="17"/>
                <w:szCs w:val="17"/>
              </w:rPr>
              <w:t xml:space="preserve">- </w:t>
            </w:r>
            <w:r w:rsidRPr="002005A7">
              <w:rPr>
                <w:sz w:val="17"/>
                <w:szCs w:val="17"/>
              </w:rPr>
              <w:t>Reunión con personal FIC Tlajo Electrolit.</w:t>
            </w:r>
          </w:p>
          <w:p w:rsidR="00EF655D" w:rsidRPr="00EF655D" w:rsidRDefault="00EF655D" w:rsidP="00A04BCD">
            <w:pPr>
              <w:spacing w:before="0" w:line="276" w:lineRule="auto"/>
              <w:jc w:val="center"/>
            </w:pPr>
            <w:r w:rsidRPr="002005A7">
              <w:rPr>
                <w:b/>
                <w:sz w:val="17"/>
                <w:szCs w:val="17"/>
              </w:rPr>
              <w:t>-</w:t>
            </w:r>
            <w:r w:rsidRPr="002005A7">
              <w:rPr>
                <w:sz w:val="17"/>
                <w:szCs w:val="17"/>
              </w:rPr>
              <w:t xml:space="preserve"> Reunión en Comisaria Municipal.</w:t>
            </w:r>
          </w:p>
        </w:tc>
        <w:tc>
          <w:tcPr>
            <w:tcW w:w="1984" w:type="dxa"/>
          </w:tcPr>
          <w:p w:rsidR="001F3D7F" w:rsidRDefault="00EF655D" w:rsidP="007806BC">
            <w:pPr>
              <w:spacing w:line="276" w:lineRule="auto"/>
              <w:jc w:val="center"/>
            </w:pPr>
            <w:r w:rsidRPr="00EF655D">
              <w:rPr>
                <w:b/>
              </w:rPr>
              <w:t>-</w:t>
            </w:r>
            <w:r>
              <w:t>Arranque de Obras en Villa de la Hacienda.</w:t>
            </w:r>
          </w:p>
          <w:p w:rsidR="00EF655D" w:rsidRDefault="00126961" w:rsidP="007806BC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Plan Maestro de Desarrollo 25-29 (Aeropuerto)</w:t>
            </w:r>
            <w:r w:rsidR="000C0675">
              <w:t>.</w:t>
            </w:r>
          </w:p>
          <w:p w:rsidR="000C0675" w:rsidRPr="000C0675" w:rsidRDefault="000C0675" w:rsidP="007806BC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S</w:t>
            </w:r>
            <w:r w:rsidRPr="000C0675">
              <w:t>couting</w:t>
            </w:r>
            <w:r>
              <w:t xml:space="preserve"> en Lienzo Charro Santa María</w:t>
            </w:r>
          </w:p>
        </w:tc>
        <w:tc>
          <w:tcPr>
            <w:tcW w:w="2835" w:type="dxa"/>
            <w:vAlign w:val="center"/>
          </w:tcPr>
          <w:p w:rsidR="004A2134" w:rsidRPr="004A2134" w:rsidRDefault="002005A7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 w:rsidR="004A2134">
              <w:rPr>
                <w:b/>
              </w:rPr>
              <w:t xml:space="preserve"> </w:t>
            </w:r>
            <w:r w:rsidR="004A2134">
              <w:t>Entrevista Telefónica WRadio 1190.</w:t>
            </w:r>
          </w:p>
          <w:p w:rsidR="00FB1955" w:rsidRDefault="00FB1955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>Reunión con Jefatura de Gabinete.</w:t>
            </w:r>
          </w:p>
          <w:p w:rsidR="00722F85" w:rsidRPr="00722F85" w:rsidRDefault="00722F85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094CE5">
              <w:t>Reunión</w:t>
            </w:r>
            <w:r>
              <w:t xml:space="preserve"> con </w:t>
            </w:r>
            <w:r w:rsidR="004A2134">
              <w:t>Coordinación de Trámites y Servicios.</w:t>
            </w:r>
          </w:p>
          <w:p w:rsidR="00FB1955" w:rsidRPr="00FB1955" w:rsidRDefault="00FB1955" w:rsidP="00A04BCD">
            <w:pPr>
              <w:jc w:val="center"/>
            </w:pPr>
          </w:p>
          <w:p w:rsidR="00FB1955" w:rsidRPr="00FB1955" w:rsidRDefault="00FB1955" w:rsidP="00A04BC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2134" w:rsidRDefault="002005A7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 w:rsidR="005F3AAC">
              <w:t>Rehabilitación Dif Cabecera</w:t>
            </w:r>
            <w:r w:rsidR="00094CE5">
              <w:t>.</w:t>
            </w:r>
          </w:p>
          <w:p w:rsidR="004A2134" w:rsidRPr="004A2134" w:rsidRDefault="004A2134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Mesa de Análisis, Hablemos de Renta Social.</w:t>
            </w:r>
          </w:p>
          <w:p w:rsidR="00094CE5" w:rsidRDefault="00094CE5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Arranque de GDLUZ 2025.</w:t>
            </w:r>
          </w:p>
          <w:p w:rsidR="005F3AAC" w:rsidRDefault="005F3AAC" w:rsidP="00A04BCD">
            <w:pPr>
              <w:jc w:val="center"/>
            </w:pPr>
          </w:p>
          <w:p w:rsidR="005F3AAC" w:rsidRDefault="005F3AAC" w:rsidP="00A04BCD">
            <w:pPr>
              <w:jc w:val="center"/>
            </w:pPr>
          </w:p>
          <w:p w:rsidR="00543698" w:rsidRPr="005F3AAC" w:rsidRDefault="00543698" w:rsidP="00A04BCD">
            <w:pPr>
              <w:ind w:firstLine="720"/>
              <w:jc w:val="center"/>
            </w:pPr>
          </w:p>
        </w:tc>
        <w:tc>
          <w:tcPr>
            <w:tcW w:w="2409" w:type="dxa"/>
            <w:vAlign w:val="center"/>
          </w:tcPr>
          <w:p w:rsidR="006C3D4F" w:rsidRDefault="006C3D4F" w:rsidP="00F268E9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>Campaña de Matrimonios Colectivos.</w:t>
            </w:r>
          </w:p>
          <w:p w:rsidR="006C3D4F" w:rsidRDefault="006C3D4F" w:rsidP="00F268E9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Reunión con Directores Tema: Obra Pública.</w:t>
            </w:r>
          </w:p>
          <w:p w:rsidR="006C3D4F" w:rsidRPr="006C3D4F" w:rsidRDefault="006C3D4F" w:rsidP="00F268E9">
            <w:pPr>
              <w:jc w:val="center"/>
            </w:pPr>
          </w:p>
        </w:tc>
        <w:tc>
          <w:tcPr>
            <w:tcW w:w="1843" w:type="dxa"/>
          </w:tcPr>
          <w:p w:rsidR="002F6E35" w:rsidRPr="001C3114" w:rsidRDefault="002F6E35" w:rsidP="007806BC"/>
        </w:tc>
        <w:tc>
          <w:tcPr>
            <w:tcW w:w="1701" w:type="dxa"/>
          </w:tcPr>
          <w:p w:rsidR="002F6E35" w:rsidRPr="001C3114" w:rsidRDefault="002F6E35" w:rsidP="007806BC"/>
        </w:tc>
      </w:tr>
      <w:tr w:rsidR="00BA3A14" w:rsidRPr="00302BC1" w:rsidTr="00130C94">
        <w:trPr>
          <w:trHeight w:val="271"/>
        </w:trPr>
        <w:tc>
          <w:tcPr>
            <w:tcW w:w="3256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4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19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=E8+1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22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01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=F8+1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t>23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130C94">
        <w:trPr>
          <w:trHeight w:hRule="exact" w:val="1990"/>
        </w:trPr>
        <w:tc>
          <w:tcPr>
            <w:tcW w:w="3256" w:type="dxa"/>
            <w:vAlign w:val="center"/>
          </w:tcPr>
          <w:p w:rsidR="007020EF" w:rsidRDefault="001D5321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>Honores a la Bandera en Escuela Miguel Gómez Portugal.</w:t>
            </w:r>
          </w:p>
          <w:p w:rsidR="001D5321" w:rsidRPr="001D5321" w:rsidRDefault="001D5321" w:rsidP="00A04BCD">
            <w:pPr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t xml:space="preserve"> Entrega de Útiles Escolares en Escuela Miguel Gómez Portugal.</w:t>
            </w:r>
          </w:p>
        </w:tc>
        <w:tc>
          <w:tcPr>
            <w:tcW w:w="1984" w:type="dxa"/>
            <w:vAlign w:val="center"/>
          </w:tcPr>
          <w:p w:rsidR="0037753A" w:rsidRDefault="002005A7" w:rsidP="007806BC">
            <w:pPr>
              <w:jc w:val="center"/>
            </w:pPr>
            <w:r>
              <w:rPr>
                <w:b/>
              </w:rPr>
              <w:t>-</w:t>
            </w:r>
            <w:r w:rsidR="00CA501C">
              <w:t xml:space="preserve"> </w:t>
            </w:r>
            <w:r w:rsidR="00302730">
              <w:t xml:space="preserve">Arranque de Entrega de </w:t>
            </w:r>
            <w:r w:rsidR="00CA501C">
              <w:t>Útiles</w:t>
            </w:r>
            <w:r w:rsidR="00302730">
              <w:t xml:space="preserve"> en Bodega.</w:t>
            </w:r>
          </w:p>
          <w:p w:rsidR="00302730" w:rsidRDefault="002005A7" w:rsidP="007806BC">
            <w:pPr>
              <w:jc w:val="center"/>
            </w:pPr>
            <w:r>
              <w:rPr>
                <w:b/>
              </w:rPr>
              <w:t>-</w:t>
            </w:r>
            <w:r w:rsidR="00302730">
              <w:t xml:space="preserve"> Reunión de Seguridad</w:t>
            </w:r>
            <w:r w:rsidR="007806BC">
              <w:t xml:space="preserve"> Metropolitana.</w:t>
            </w:r>
          </w:p>
          <w:p w:rsidR="00302730" w:rsidRDefault="002005A7" w:rsidP="007806BC">
            <w:pPr>
              <w:jc w:val="center"/>
            </w:pPr>
            <w:r>
              <w:rPr>
                <w:b/>
              </w:rPr>
              <w:t>-</w:t>
            </w:r>
            <w:r w:rsidR="00302730">
              <w:t xml:space="preserve"> </w:t>
            </w:r>
            <w:r w:rsidR="007806BC">
              <w:t>Sesión</w:t>
            </w:r>
            <w:r w:rsidR="00302730">
              <w:t xml:space="preserve"> </w:t>
            </w:r>
            <w:r w:rsidR="007806BC">
              <w:t xml:space="preserve">de Cabildo </w:t>
            </w:r>
            <w:r w:rsidR="00302730">
              <w:t>Extraordinaria</w:t>
            </w:r>
            <w:r w:rsidR="007806BC">
              <w:t>.</w:t>
            </w:r>
          </w:p>
          <w:p w:rsidR="003E21F2" w:rsidRPr="003E21F2" w:rsidRDefault="00302730" w:rsidP="007806BC">
            <w:pPr>
              <w:jc w:val="center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7020EF" w:rsidRDefault="007020EF" w:rsidP="007020EF">
            <w:pPr>
              <w:jc w:val="center"/>
              <w:rPr>
                <w:b/>
              </w:rPr>
            </w:pPr>
          </w:p>
          <w:p w:rsidR="007020EF" w:rsidRDefault="00F268E9" w:rsidP="007020EF">
            <w:pPr>
              <w:jc w:val="center"/>
            </w:pPr>
            <w:r>
              <w:rPr>
                <w:b/>
              </w:rPr>
              <w:t>-</w:t>
            </w:r>
            <w:r>
              <w:t xml:space="preserve"> Desayuno Conmemorativo Día del Ejercito Mexicano.</w:t>
            </w:r>
          </w:p>
          <w:p w:rsidR="00F8583E" w:rsidRDefault="002005A7" w:rsidP="007020EF">
            <w:pPr>
              <w:jc w:val="center"/>
            </w:pPr>
            <w:r>
              <w:rPr>
                <w:b/>
              </w:rPr>
              <w:t xml:space="preserve">- </w:t>
            </w:r>
            <w:r w:rsidR="0037753A">
              <w:t>Confere</w:t>
            </w:r>
            <w:r w:rsidR="00F268E9">
              <w:t>ncia “Migrantes” Con Mirza Flores.</w:t>
            </w:r>
          </w:p>
          <w:p w:rsidR="00F268E9" w:rsidRPr="00F268E9" w:rsidRDefault="00F268E9" w:rsidP="007020EF">
            <w:pPr>
              <w:jc w:val="center"/>
            </w:pPr>
          </w:p>
          <w:p w:rsidR="00A74A6F" w:rsidRPr="00A74A6F" w:rsidRDefault="00A74A6F" w:rsidP="007020EF">
            <w:pPr>
              <w:jc w:val="center"/>
            </w:pPr>
          </w:p>
        </w:tc>
        <w:tc>
          <w:tcPr>
            <w:tcW w:w="1985" w:type="dxa"/>
            <w:vAlign w:val="center"/>
          </w:tcPr>
          <w:p w:rsidR="002005A7" w:rsidRDefault="002005A7" w:rsidP="00233FEE">
            <w:pPr>
              <w:jc w:val="center"/>
            </w:pPr>
          </w:p>
          <w:p w:rsidR="00233FEE" w:rsidRDefault="002005A7" w:rsidP="00233FEE">
            <w:pPr>
              <w:jc w:val="center"/>
            </w:pPr>
            <w:r>
              <w:rPr>
                <w:b/>
              </w:rPr>
              <w:t xml:space="preserve">- </w:t>
            </w:r>
            <w:r w:rsidR="00233FEE">
              <w:t>Lonaria en Escuela Manuel López Cotilla.</w:t>
            </w:r>
          </w:p>
          <w:p w:rsidR="00233FEE" w:rsidRDefault="00233FEE" w:rsidP="00233FEE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Rehabilitación en Calle Vicente Guerrero.</w:t>
            </w:r>
          </w:p>
          <w:p w:rsidR="0097311B" w:rsidRDefault="00233FEE" w:rsidP="00233FEE">
            <w:pPr>
              <w:jc w:val="center"/>
            </w:pPr>
            <w:r>
              <w:rPr>
                <w:b/>
              </w:rPr>
              <w:t>-</w:t>
            </w:r>
            <w:r>
              <w:t xml:space="preserve"> Audiencia Pública con Fiscalía  del Estado.</w:t>
            </w:r>
          </w:p>
          <w:p w:rsidR="00233FEE" w:rsidRPr="00A74A6F" w:rsidRDefault="00233FEE" w:rsidP="00233FEE">
            <w:pPr>
              <w:jc w:val="center"/>
            </w:pPr>
          </w:p>
          <w:p w:rsidR="00015065" w:rsidRPr="00A74A6F" w:rsidRDefault="00015065" w:rsidP="00233FEE">
            <w:pPr>
              <w:jc w:val="center"/>
            </w:pPr>
          </w:p>
        </w:tc>
        <w:tc>
          <w:tcPr>
            <w:tcW w:w="2409" w:type="dxa"/>
          </w:tcPr>
          <w:p w:rsidR="002F6E35" w:rsidRPr="00130C94" w:rsidRDefault="00233FEE" w:rsidP="00233FEE">
            <w:pPr>
              <w:jc w:val="center"/>
              <w:rPr>
                <w:sz w:val="15"/>
                <w:szCs w:val="15"/>
              </w:rPr>
            </w:pPr>
            <w:r>
              <w:rPr>
                <w:b/>
              </w:rPr>
              <w:t>-</w:t>
            </w:r>
            <w:r w:rsidR="002005A7" w:rsidRPr="00130C94">
              <w:rPr>
                <w:sz w:val="15"/>
                <w:szCs w:val="15"/>
              </w:rPr>
              <w:t>Reunión</w:t>
            </w:r>
            <w:r w:rsidRPr="00130C94">
              <w:rPr>
                <w:sz w:val="15"/>
                <w:szCs w:val="15"/>
              </w:rPr>
              <w:t xml:space="preserve"> </w:t>
            </w:r>
            <w:r w:rsidR="002005A7" w:rsidRPr="00130C94">
              <w:rPr>
                <w:sz w:val="15"/>
                <w:szCs w:val="15"/>
              </w:rPr>
              <w:t>con Magistrado Presidente, La Consejera y Presidente de la Asociación de Juezas y Jueces del Estado.</w:t>
            </w:r>
          </w:p>
          <w:p w:rsidR="002005A7" w:rsidRPr="00130C94" w:rsidRDefault="006E0350" w:rsidP="00233FEE">
            <w:pPr>
              <w:jc w:val="center"/>
              <w:rPr>
                <w:sz w:val="15"/>
                <w:szCs w:val="15"/>
              </w:rPr>
            </w:pPr>
            <w:r w:rsidRPr="00130C94">
              <w:rPr>
                <w:sz w:val="15"/>
                <w:szCs w:val="15"/>
              </w:rPr>
              <w:t>-</w:t>
            </w:r>
            <w:r w:rsidR="002005A7" w:rsidRPr="00130C94">
              <w:rPr>
                <w:sz w:val="15"/>
                <w:szCs w:val="15"/>
              </w:rPr>
              <w:t>Obra de Pozo Profundo en San Agustín.</w:t>
            </w:r>
          </w:p>
          <w:p w:rsidR="002005A7" w:rsidRPr="00130C94" w:rsidRDefault="002005A7" w:rsidP="00233FEE">
            <w:pPr>
              <w:jc w:val="center"/>
              <w:rPr>
                <w:sz w:val="15"/>
                <w:szCs w:val="15"/>
              </w:rPr>
            </w:pPr>
            <w:r w:rsidRPr="00130C94">
              <w:rPr>
                <w:b/>
                <w:sz w:val="15"/>
                <w:szCs w:val="15"/>
              </w:rPr>
              <w:t>-</w:t>
            </w:r>
            <w:r w:rsidRPr="00130C94">
              <w:rPr>
                <w:sz w:val="15"/>
                <w:szCs w:val="15"/>
              </w:rPr>
              <w:t xml:space="preserve"> Rehabilitación en Unidad Deportiva San Agustín.</w:t>
            </w:r>
          </w:p>
          <w:p w:rsidR="00C416EC" w:rsidRPr="00130C94" w:rsidRDefault="00C416EC" w:rsidP="00233FEE">
            <w:pPr>
              <w:jc w:val="center"/>
              <w:rPr>
                <w:sz w:val="15"/>
                <w:szCs w:val="15"/>
              </w:rPr>
            </w:pPr>
            <w:r w:rsidRPr="00130C94">
              <w:rPr>
                <w:sz w:val="15"/>
                <w:szCs w:val="15"/>
              </w:rPr>
              <w:t>-Certamen Embajadora FicTlajo</w:t>
            </w:r>
          </w:p>
          <w:p w:rsidR="002005A7" w:rsidRPr="00233FEE" w:rsidRDefault="002005A7" w:rsidP="00233FEE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6E35" w:rsidRDefault="00C416EC" w:rsidP="006E0350">
            <w:pPr>
              <w:jc w:val="center"/>
            </w:pPr>
            <w:r>
              <w:t>-Arranque Feria Internacional del Caballo 2025</w:t>
            </w:r>
          </w:p>
          <w:p w:rsidR="00C416EC" w:rsidRPr="001C3114" w:rsidRDefault="00C416EC" w:rsidP="006E03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6EC" w:rsidRDefault="00C416EC" w:rsidP="006E0350">
            <w:pPr>
              <w:jc w:val="center"/>
            </w:pPr>
            <w:r>
              <w:t>-Develación de Escultura Del Caballo</w:t>
            </w:r>
          </w:p>
          <w:p w:rsidR="002F6E35" w:rsidRPr="001C3114" w:rsidRDefault="00C416EC" w:rsidP="006E0350">
            <w:pPr>
              <w:jc w:val="center"/>
            </w:pPr>
            <w:r>
              <w:t>-Cabalgata FICTLAJO</w:t>
            </w:r>
          </w:p>
        </w:tc>
      </w:tr>
      <w:tr w:rsidR="00BA3A14" w:rsidRPr="00302BC1" w:rsidTr="00130C94">
        <w:trPr>
          <w:trHeight w:val="119"/>
        </w:trPr>
        <w:tc>
          <w:tcPr>
            <w:tcW w:w="3256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4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985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7806BC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D6300C">
              <w:rPr>
                <w:b/>
                <w:i/>
                <w:noProof/>
                <w:lang w:bidi="es-ES"/>
              </w:rPr>
              <w:t>28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01" w:type="dxa"/>
          </w:tcPr>
          <w:p w:rsidR="002F6E35" w:rsidRPr="001C3114" w:rsidRDefault="009035F5" w:rsidP="007806BC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</w:instrText>
            </w:r>
            <w:r w:rsidRPr="001C3114">
              <w:rPr>
                <w:lang w:bidi="es-ES"/>
              </w:rPr>
              <w:fldChar w:fldCharType="separate"/>
            </w:r>
            <w:r w:rsidR="00D6300C">
              <w:rPr>
                <w:noProof/>
                <w:lang w:bidi="es-ES"/>
              </w:rPr>
              <w:instrText>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29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29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030638">
        <w:trPr>
          <w:trHeight w:hRule="exact" w:val="1697"/>
        </w:trPr>
        <w:tc>
          <w:tcPr>
            <w:tcW w:w="3256" w:type="dxa"/>
            <w:vAlign w:val="center"/>
          </w:tcPr>
          <w:p w:rsidR="008A578D" w:rsidRPr="000208E2" w:rsidRDefault="00C416EC" w:rsidP="006E0350">
            <w:pPr>
              <w:jc w:val="center"/>
            </w:pPr>
            <w:r>
              <w:t>-Reunión</w:t>
            </w:r>
            <w:r w:rsidR="006E0350">
              <w:t xml:space="preserve"> Con Jefatura de Gabinete.</w:t>
            </w:r>
          </w:p>
        </w:tc>
        <w:tc>
          <w:tcPr>
            <w:tcW w:w="1984" w:type="dxa"/>
            <w:vAlign w:val="center"/>
          </w:tcPr>
          <w:p w:rsidR="005F01FC" w:rsidRDefault="006E0350" w:rsidP="00223DB8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Obra en Calle Localidad San Lucas Evangelista.</w:t>
            </w:r>
          </w:p>
          <w:p w:rsidR="006E0350" w:rsidRPr="006E0350" w:rsidRDefault="006E0350" w:rsidP="00223DB8">
            <w:pPr>
              <w:jc w:val="center"/>
            </w:pPr>
            <w:r>
              <w:rPr>
                <w:b/>
              </w:rPr>
              <w:t xml:space="preserve">- </w:t>
            </w:r>
            <w:r w:rsidR="00223DB8">
              <w:t>Inauguración Tequila Studios.</w:t>
            </w:r>
          </w:p>
        </w:tc>
        <w:tc>
          <w:tcPr>
            <w:tcW w:w="2835" w:type="dxa"/>
            <w:vAlign w:val="center"/>
          </w:tcPr>
          <w:p w:rsidR="00223DB8" w:rsidRPr="00130C94" w:rsidRDefault="00223DB8" w:rsidP="00130C94">
            <w:pPr>
              <w:jc w:val="center"/>
              <w:rPr>
                <w:sz w:val="17"/>
                <w:szCs w:val="17"/>
              </w:rPr>
            </w:pPr>
            <w:r w:rsidRPr="00130C94">
              <w:rPr>
                <w:b/>
                <w:sz w:val="17"/>
                <w:szCs w:val="17"/>
              </w:rPr>
              <w:t>-</w:t>
            </w:r>
            <w:r w:rsidRPr="00130C94">
              <w:rPr>
                <w:sz w:val="17"/>
                <w:szCs w:val="17"/>
              </w:rPr>
              <w:t xml:space="preserve"> Comisión de Seguridad Metropolitana.</w:t>
            </w:r>
          </w:p>
          <w:p w:rsidR="00223DB8" w:rsidRPr="00130C94" w:rsidRDefault="00130C94" w:rsidP="00130C94">
            <w:pPr>
              <w:jc w:val="center"/>
              <w:rPr>
                <w:sz w:val="17"/>
                <w:szCs w:val="17"/>
              </w:rPr>
            </w:pPr>
            <w:r w:rsidRPr="00130C94">
              <w:rPr>
                <w:b/>
                <w:sz w:val="17"/>
                <w:szCs w:val="17"/>
              </w:rPr>
              <w:t>-</w:t>
            </w:r>
            <w:r w:rsidRPr="00130C94">
              <w:rPr>
                <w:sz w:val="17"/>
                <w:szCs w:val="17"/>
              </w:rPr>
              <w:t xml:space="preserve"> Junta de Coordinación Metropolitana.</w:t>
            </w:r>
          </w:p>
          <w:p w:rsidR="00130C94" w:rsidRPr="00130C94" w:rsidRDefault="00130C94" w:rsidP="00130C94">
            <w:pPr>
              <w:jc w:val="center"/>
              <w:rPr>
                <w:sz w:val="17"/>
                <w:szCs w:val="17"/>
              </w:rPr>
            </w:pPr>
            <w:r w:rsidRPr="00130C94">
              <w:rPr>
                <w:b/>
                <w:sz w:val="17"/>
                <w:szCs w:val="17"/>
              </w:rPr>
              <w:t>-</w:t>
            </w:r>
            <w:r w:rsidRPr="00130C94">
              <w:rPr>
                <w:sz w:val="17"/>
                <w:szCs w:val="17"/>
              </w:rPr>
              <w:t xml:space="preserve"> Reunión con el Consejo Agropecuario FICTlajo</w:t>
            </w:r>
          </w:p>
          <w:p w:rsidR="00130C94" w:rsidRPr="00130C94" w:rsidRDefault="00130C94" w:rsidP="00130C94">
            <w:pPr>
              <w:jc w:val="center"/>
              <w:rPr>
                <w:sz w:val="17"/>
                <w:szCs w:val="17"/>
              </w:rPr>
            </w:pPr>
            <w:r w:rsidRPr="00130C94">
              <w:rPr>
                <w:b/>
                <w:sz w:val="17"/>
                <w:szCs w:val="17"/>
              </w:rPr>
              <w:t>-</w:t>
            </w:r>
            <w:r w:rsidRPr="00130C94">
              <w:rPr>
                <w:sz w:val="17"/>
                <w:szCs w:val="17"/>
              </w:rPr>
              <w:t xml:space="preserve"> Sesión Ordinaria de Cabildo.</w:t>
            </w:r>
          </w:p>
          <w:p w:rsidR="00223DB8" w:rsidRPr="00223DB8" w:rsidRDefault="00223DB8" w:rsidP="00130C94">
            <w:pPr>
              <w:jc w:val="center"/>
            </w:pPr>
          </w:p>
        </w:tc>
        <w:tc>
          <w:tcPr>
            <w:tcW w:w="1985" w:type="dxa"/>
          </w:tcPr>
          <w:p w:rsidR="007B52E9" w:rsidRPr="007B52E9" w:rsidRDefault="007B52E9" w:rsidP="009D6358">
            <w:pPr>
              <w:jc w:val="center"/>
              <w:rPr>
                <w:sz w:val="16"/>
                <w:szCs w:val="16"/>
              </w:rPr>
            </w:pPr>
            <w:r w:rsidRPr="007B52E9">
              <w:rPr>
                <w:sz w:val="16"/>
                <w:szCs w:val="16"/>
              </w:rPr>
              <w:t>-Arranque de Rehabilitación y Ampliación de Redes de Agua Potable y Drenaje en calles Fco. Villa y Juárez</w:t>
            </w:r>
          </w:p>
          <w:p w:rsidR="001C26C9" w:rsidRPr="007B52E9" w:rsidRDefault="007B52E9" w:rsidP="007B52E9">
            <w:pPr>
              <w:jc w:val="center"/>
              <w:rPr>
                <w:sz w:val="16"/>
                <w:szCs w:val="16"/>
              </w:rPr>
            </w:pPr>
            <w:r w:rsidRPr="007B52E9">
              <w:rPr>
                <w:sz w:val="16"/>
                <w:szCs w:val="16"/>
              </w:rPr>
              <w:t xml:space="preserve">- Reunión con Artesanos </w:t>
            </w:r>
            <w:r>
              <w:rPr>
                <w:sz w:val="16"/>
                <w:szCs w:val="16"/>
              </w:rPr>
              <w:t>De San Lucas</w:t>
            </w:r>
            <w:r w:rsidRPr="007B52E9">
              <w:rPr>
                <w:sz w:val="16"/>
                <w:szCs w:val="16"/>
              </w:rPr>
              <w:t xml:space="preserve">    </w:t>
            </w:r>
          </w:p>
          <w:p w:rsidR="00E85B5D" w:rsidRPr="007B52E9" w:rsidRDefault="00E85B5D" w:rsidP="009D6358">
            <w:pPr>
              <w:jc w:val="center"/>
              <w:rPr>
                <w:sz w:val="16"/>
                <w:szCs w:val="16"/>
              </w:rPr>
            </w:pPr>
          </w:p>
          <w:p w:rsidR="00E85B5D" w:rsidRPr="007B52E9" w:rsidRDefault="00E85B5D" w:rsidP="009D63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CC7043" w:rsidRDefault="00CC7043" w:rsidP="00030638">
            <w:pPr>
              <w:jc w:val="center"/>
            </w:pPr>
            <w:r>
              <w:rPr>
                <w:b/>
              </w:rPr>
              <w:t>-</w:t>
            </w:r>
            <w:r>
              <w:t>Arranque de Obra en Localidad El Tecolote.</w:t>
            </w:r>
          </w:p>
          <w:p w:rsidR="00CC7043" w:rsidRDefault="00CC7043" w:rsidP="00030638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Obra en Localidad Acatitlan.</w:t>
            </w:r>
          </w:p>
          <w:p w:rsidR="00B63390" w:rsidRPr="00E849BE" w:rsidRDefault="00CC7043" w:rsidP="00030638">
            <w:pPr>
              <w:jc w:val="center"/>
            </w:pPr>
            <w:r>
              <w:rPr>
                <w:b/>
              </w:rPr>
              <w:t>-</w:t>
            </w:r>
            <w:r>
              <w:t xml:space="preserve"> Comida con Representantes de Ranchos Vecinos.</w:t>
            </w:r>
          </w:p>
        </w:tc>
        <w:tc>
          <w:tcPr>
            <w:tcW w:w="1843" w:type="dxa"/>
          </w:tcPr>
          <w:p w:rsidR="002F6E35" w:rsidRPr="001C3114" w:rsidRDefault="002F6E35" w:rsidP="007806BC"/>
        </w:tc>
        <w:tc>
          <w:tcPr>
            <w:tcW w:w="1701" w:type="dxa"/>
          </w:tcPr>
          <w:p w:rsidR="002F6E35" w:rsidRPr="001C3114" w:rsidRDefault="002F6E35" w:rsidP="007806BC"/>
        </w:tc>
      </w:tr>
      <w:tr w:rsidR="004874D4" w:rsidRPr="00302BC1" w:rsidTr="00130C94">
        <w:trPr>
          <w:trHeight w:hRule="exact" w:val="152"/>
        </w:trPr>
        <w:tc>
          <w:tcPr>
            <w:tcW w:w="3256" w:type="dxa"/>
          </w:tcPr>
          <w:p w:rsidR="004874D4" w:rsidRPr="00B46097" w:rsidRDefault="004874D4" w:rsidP="007806BC">
            <w:pPr>
              <w:pStyle w:val="Fechas"/>
              <w:jc w:val="left"/>
              <w:rPr>
                <w:b/>
                <w:i/>
              </w:rPr>
            </w:pPr>
          </w:p>
        </w:tc>
        <w:tc>
          <w:tcPr>
            <w:tcW w:w="1984" w:type="dxa"/>
          </w:tcPr>
          <w:p w:rsidR="004874D4" w:rsidRPr="00B46097" w:rsidRDefault="004874D4" w:rsidP="007806BC">
            <w:pPr>
              <w:pStyle w:val="Fechas"/>
              <w:jc w:val="left"/>
              <w:rPr>
                <w:b/>
                <w:i/>
              </w:rPr>
            </w:pPr>
          </w:p>
        </w:tc>
        <w:tc>
          <w:tcPr>
            <w:tcW w:w="2835" w:type="dxa"/>
          </w:tcPr>
          <w:p w:rsidR="004874D4" w:rsidRPr="00C93EFC" w:rsidRDefault="004874D4" w:rsidP="007806BC"/>
        </w:tc>
        <w:tc>
          <w:tcPr>
            <w:tcW w:w="1985" w:type="dxa"/>
          </w:tcPr>
          <w:p w:rsidR="004874D4" w:rsidRPr="007B52E9" w:rsidRDefault="004874D4" w:rsidP="007806B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874D4" w:rsidRPr="00E85B5D" w:rsidRDefault="004874D4" w:rsidP="007806BC"/>
        </w:tc>
        <w:tc>
          <w:tcPr>
            <w:tcW w:w="1843" w:type="dxa"/>
          </w:tcPr>
          <w:p w:rsidR="004874D4" w:rsidRPr="001C3114" w:rsidRDefault="004874D4" w:rsidP="007806BC"/>
        </w:tc>
        <w:tc>
          <w:tcPr>
            <w:tcW w:w="1701" w:type="dxa"/>
          </w:tcPr>
          <w:p w:rsidR="004874D4" w:rsidRPr="001C3114" w:rsidRDefault="004874D4" w:rsidP="007806BC"/>
        </w:tc>
      </w:tr>
    </w:tbl>
    <w:tbl>
      <w:tblPr>
        <w:tblStyle w:val="Tabladecuadrcula6concolores-nfasis5"/>
        <w:tblpPr w:leftFromText="141" w:rightFromText="141" w:horzAnchor="margin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694"/>
      </w:tblGrid>
      <w:tr w:rsidR="006B1B3B" w:rsidTr="00BA3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:rsidR="006B1B3B" w:rsidRPr="00D50598" w:rsidRDefault="00451051" w:rsidP="00451051">
            <w:pPr>
              <w:jc w:val="center"/>
              <w:rPr>
                <w:rFonts w:ascii="Baskerville Old Face" w:hAnsi="Baskerville Old Face"/>
                <w:b w:val="0"/>
                <w:i/>
                <w:sz w:val="26"/>
                <w:szCs w:val="26"/>
              </w:rPr>
            </w:pPr>
            <w:r w:rsidRPr="00D50598">
              <w:rPr>
                <w:rFonts w:ascii="Baskerville Old Face" w:hAnsi="Baskerville Old Face"/>
                <w:b w:val="0"/>
                <w:i/>
                <w:sz w:val="26"/>
                <w:szCs w:val="26"/>
              </w:rPr>
              <w:t>MTRO. GERARDO QUIRINO VELAZQUEZ CHAVEZ</w:t>
            </w:r>
          </w:p>
        </w:tc>
      </w:tr>
      <w:tr w:rsidR="006B1B3B" w:rsidTr="00451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D50598" w:rsidRDefault="00F93049" w:rsidP="006B1B3B">
            <w:pPr>
              <w:jc w:val="center"/>
              <w:rPr>
                <w:rFonts w:ascii="Baskerville Old Face" w:hAnsi="Baskerville Old Face"/>
                <w:b w:val="0"/>
                <w:i/>
                <w:sz w:val="26"/>
                <w:szCs w:val="26"/>
              </w:rPr>
            </w:pPr>
            <w:r w:rsidRPr="00D50598">
              <w:rPr>
                <w:rFonts w:ascii="Baskerville Old Face" w:hAnsi="Baskerville Old Face"/>
                <w:b w:val="0"/>
                <w:i/>
                <w:sz w:val="26"/>
                <w:szCs w:val="26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9011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409"/>
      </w:tblGrid>
      <w:tr w:rsidR="00451051" w:rsidTr="004140A3">
        <w:trPr>
          <w:trHeight w:val="390"/>
        </w:trPr>
        <w:tc>
          <w:tcPr>
            <w:tcW w:w="3409" w:type="dxa"/>
            <w:tcBorders>
              <w:bottom w:val="single" w:sz="12" w:space="0" w:color="C00000" w:themeColor="accent5"/>
            </w:tcBorders>
          </w:tcPr>
          <w:p w:rsidR="00451051" w:rsidRPr="00D50598" w:rsidRDefault="00451051" w:rsidP="00451051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6"/>
                <w:szCs w:val="26"/>
              </w:rPr>
            </w:pPr>
            <w:r w:rsidRPr="00D50598">
              <w:rPr>
                <w:rFonts w:ascii="Baskerville Old Face" w:hAnsi="Baskerville Old Face"/>
                <w:i/>
                <w:color w:val="8F0000" w:themeColor="accent5" w:themeShade="BF"/>
                <w:sz w:val="26"/>
                <w:szCs w:val="26"/>
              </w:rPr>
              <w:t>AGENDA PUBLICA</w:t>
            </w:r>
          </w:p>
        </w:tc>
      </w:tr>
      <w:tr w:rsidR="00451051" w:rsidTr="004140A3">
        <w:trPr>
          <w:trHeight w:val="450"/>
        </w:trPr>
        <w:tc>
          <w:tcPr>
            <w:tcW w:w="3409" w:type="dxa"/>
            <w:tcBorders>
              <w:top w:val="single" w:sz="12" w:space="0" w:color="C00000" w:themeColor="accent5"/>
            </w:tcBorders>
          </w:tcPr>
          <w:p w:rsidR="00451051" w:rsidRPr="00D50598" w:rsidRDefault="003B08F4" w:rsidP="00451051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6"/>
                <w:szCs w:val="26"/>
              </w:rPr>
            </w:pPr>
            <w:r w:rsidRPr="00D50598">
              <w:rPr>
                <w:rFonts w:ascii="Baskerville Old Face" w:hAnsi="Baskerville Old Face"/>
                <w:i/>
                <w:color w:val="8F0000" w:themeColor="accent5" w:themeShade="BF"/>
                <w:sz w:val="26"/>
                <w:szCs w:val="26"/>
              </w:rPr>
              <w:t>FEBRERO</w:t>
            </w:r>
            <w:r w:rsidRPr="00D50598">
              <w:rPr>
                <w:rFonts w:ascii="Baskerville Old Face" w:hAnsi="Baskerville Old Face"/>
                <w:b/>
                <w:i/>
                <w:color w:val="8F0000" w:themeColor="accent5" w:themeShade="BF"/>
                <w:sz w:val="26"/>
                <w:szCs w:val="26"/>
              </w:rPr>
              <w:t>-2025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7962900</wp:posOffset>
            </wp:positionH>
            <wp:positionV relativeFrom="paragraph">
              <wp:posOffset>-144145</wp:posOffset>
            </wp:positionV>
            <wp:extent cx="1708150" cy="391425"/>
            <wp:effectExtent l="76200" t="76200" r="139700" b="14224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708150" cy="391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</w:p>
    <w:sectPr w:rsidR="00A84FFE" w:rsidRPr="00302BC1" w:rsidSect="00AD7A8C"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95" w:rsidRDefault="00FA5C95">
      <w:pPr>
        <w:spacing w:before="0" w:after="0"/>
      </w:pPr>
      <w:r>
        <w:separator/>
      </w:r>
    </w:p>
  </w:endnote>
  <w:endnote w:type="continuationSeparator" w:id="0">
    <w:p w:rsidR="00FA5C95" w:rsidRDefault="00FA5C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95" w:rsidRDefault="00FA5C95">
      <w:pPr>
        <w:spacing w:before="0" w:after="0"/>
      </w:pPr>
      <w:r>
        <w:separator/>
      </w:r>
    </w:p>
  </w:footnote>
  <w:footnote w:type="continuationSeparator" w:id="0">
    <w:p w:rsidR="00FA5C95" w:rsidRDefault="00FA5C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80625"/>
    <w:multiLevelType w:val="hybridMultilevel"/>
    <w:tmpl w:val="C9880536"/>
    <w:lvl w:ilvl="0" w:tplc="0AC81FA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86D31"/>
    <w:multiLevelType w:val="hybridMultilevel"/>
    <w:tmpl w:val="DA0A7162"/>
    <w:lvl w:ilvl="0" w:tplc="B498D5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68DA"/>
    <w:multiLevelType w:val="hybridMultilevel"/>
    <w:tmpl w:val="DFC2BD96"/>
    <w:lvl w:ilvl="0" w:tplc="2DB041E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432EB"/>
    <w:multiLevelType w:val="hybridMultilevel"/>
    <w:tmpl w:val="6688E212"/>
    <w:lvl w:ilvl="0" w:tplc="C9DEE764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9377C"/>
    <w:multiLevelType w:val="hybridMultilevel"/>
    <w:tmpl w:val="A80A03F4"/>
    <w:lvl w:ilvl="0" w:tplc="4B66DE9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4546E"/>
    <w:multiLevelType w:val="hybridMultilevel"/>
    <w:tmpl w:val="420424C2"/>
    <w:lvl w:ilvl="0" w:tplc="0ECC23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35111"/>
    <w:multiLevelType w:val="hybridMultilevel"/>
    <w:tmpl w:val="9BF48FEE"/>
    <w:lvl w:ilvl="0" w:tplc="D2DCC2C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B4DDE"/>
    <w:multiLevelType w:val="hybridMultilevel"/>
    <w:tmpl w:val="EA2C4032"/>
    <w:lvl w:ilvl="0" w:tplc="3DFEB38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402DC"/>
    <w:multiLevelType w:val="hybridMultilevel"/>
    <w:tmpl w:val="75F4AA2C"/>
    <w:lvl w:ilvl="0" w:tplc="3154CC3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04FA3"/>
    <w:multiLevelType w:val="hybridMultilevel"/>
    <w:tmpl w:val="3B5C9EF4"/>
    <w:lvl w:ilvl="0" w:tplc="2D32345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63D71"/>
    <w:multiLevelType w:val="hybridMultilevel"/>
    <w:tmpl w:val="8AB61458"/>
    <w:lvl w:ilvl="0" w:tplc="4336EA42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34A2"/>
    <w:multiLevelType w:val="hybridMultilevel"/>
    <w:tmpl w:val="C2ACB48E"/>
    <w:lvl w:ilvl="0" w:tplc="7548DA2E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2"/>
  </w:num>
  <w:num w:numId="13">
    <w:abstractNumId w:val="28"/>
  </w:num>
  <w:num w:numId="14">
    <w:abstractNumId w:val="25"/>
  </w:num>
  <w:num w:numId="15">
    <w:abstractNumId w:val="19"/>
  </w:num>
  <w:num w:numId="16">
    <w:abstractNumId w:val="17"/>
  </w:num>
  <w:num w:numId="17">
    <w:abstractNumId w:val="30"/>
  </w:num>
  <w:num w:numId="18">
    <w:abstractNumId w:val="11"/>
  </w:num>
  <w:num w:numId="19">
    <w:abstractNumId w:val="21"/>
  </w:num>
  <w:num w:numId="20">
    <w:abstractNumId w:val="31"/>
  </w:num>
  <w:num w:numId="21">
    <w:abstractNumId w:val="22"/>
  </w:num>
  <w:num w:numId="22">
    <w:abstractNumId w:val="13"/>
  </w:num>
  <w:num w:numId="23">
    <w:abstractNumId w:val="12"/>
  </w:num>
  <w:num w:numId="24">
    <w:abstractNumId w:val="18"/>
  </w:num>
  <w:num w:numId="25">
    <w:abstractNumId w:val="16"/>
  </w:num>
  <w:num w:numId="26">
    <w:abstractNumId w:val="27"/>
  </w:num>
  <w:num w:numId="27">
    <w:abstractNumId w:val="23"/>
  </w:num>
  <w:num w:numId="28">
    <w:abstractNumId w:val="20"/>
  </w:num>
  <w:num w:numId="29">
    <w:abstractNumId w:val="14"/>
  </w:num>
  <w:num w:numId="30">
    <w:abstractNumId w:val="29"/>
  </w:num>
  <w:num w:numId="31">
    <w:abstractNumId w:val="26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8/02/2025"/>
    <w:docVar w:name="MonthStart" w:val="01/02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0980"/>
    <w:rsid w:val="0000594E"/>
    <w:rsid w:val="00015065"/>
    <w:rsid w:val="000208E2"/>
    <w:rsid w:val="00026BC8"/>
    <w:rsid w:val="00030638"/>
    <w:rsid w:val="00036203"/>
    <w:rsid w:val="00056814"/>
    <w:rsid w:val="0005775B"/>
    <w:rsid w:val="0006779F"/>
    <w:rsid w:val="000725E1"/>
    <w:rsid w:val="00076D97"/>
    <w:rsid w:val="000864F3"/>
    <w:rsid w:val="00094CE5"/>
    <w:rsid w:val="000A20FE"/>
    <w:rsid w:val="000A5491"/>
    <w:rsid w:val="000C0675"/>
    <w:rsid w:val="0011772B"/>
    <w:rsid w:val="00126958"/>
    <w:rsid w:val="00126961"/>
    <w:rsid w:val="00130C94"/>
    <w:rsid w:val="00131832"/>
    <w:rsid w:val="00137A0C"/>
    <w:rsid w:val="00154D41"/>
    <w:rsid w:val="001732DE"/>
    <w:rsid w:val="00173517"/>
    <w:rsid w:val="00193844"/>
    <w:rsid w:val="001B5877"/>
    <w:rsid w:val="001C26C9"/>
    <w:rsid w:val="001C3114"/>
    <w:rsid w:val="001D5321"/>
    <w:rsid w:val="001F131F"/>
    <w:rsid w:val="001F3D7F"/>
    <w:rsid w:val="002005A7"/>
    <w:rsid w:val="0020362E"/>
    <w:rsid w:val="00223DB8"/>
    <w:rsid w:val="00233FEE"/>
    <w:rsid w:val="0027720C"/>
    <w:rsid w:val="00296259"/>
    <w:rsid w:val="002C637E"/>
    <w:rsid w:val="002F6E35"/>
    <w:rsid w:val="00302730"/>
    <w:rsid w:val="00302BC1"/>
    <w:rsid w:val="00365ABF"/>
    <w:rsid w:val="0037753A"/>
    <w:rsid w:val="003825B2"/>
    <w:rsid w:val="003854A6"/>
    <w:rsid w:val="00392D78"/>
    <w:rsid w:val="003B068A"/>
    <w:rsid w:val="003B08F4"/>
    <w:rsid w:val="003B401B"/>
    <w:rsid w:val="003C0525"/>
    <w:rsid w:val="003D3793"/>
    <w:rsid w:val="003D7DDA"/>
    <w:rsid w:val="003E21F2"/>
    <w:rsid w:val="004140A3"/>
    <w:rsid w:val="0043762B"/>
    <w:rsid w:val="004465EA"/>
    <w:rsid w:val="00450584"/>
    <w:rsid w:val="00451051"/>
    <w:rsid w:val="00454FED"/>
    <w:rsid w:val="00481A74"/>
    <w:rsid w:val="004874D4"/>
    <w:rsid w:val="004A2134"/>
    <w:rsid w:val="004C5B17"/>
    <w:rsid w:val="004E0A99"/>
    <w:rsid w:val="004E3B9F"/>
    <w:rsid w:val="00536B51"/>
    <w:rsid w:val="00543698"/>
    <w:rsid w:val="005452A6"/>
    <w:rsid w:val="005562FE"/>
    <w:rsid w:val="005A110D"/>
    <w:rsid w:val="005A4C75"/>
    <w:rsid w:val="005C7BF2"/>
    <w:rsid w:val="005D0280"/>
    <w:rsid w:val="005D14BF"/>
    <w:rsid w:val="005E0AF6"/>
    <w:rsid w:val="005F01FC"/>
    <w:rsid w:val="005F3AAC"/>
    <w:rsid w:val="006156AF"/>
    <w:rsid w:val="00625620"/>
    <w:rsid w:val="00657BBD"/>
    <w:rsid w:val="00676708"/>
    <w:rsid w:val="00680DE9"/>
    <w:rsid w:val="006A6B9E"/>
    <w:rsid w:val="006B1B3B"/>
    <w:rsid w:val="006C3D4F"/>
    <w:rsid w:val="006D3E94"/>
    <w:rsid w:val="006E0350"/>
    <w:rsid w:val="007020EF"/>
    <w:rsid w:val="00702A87"/>
    <w:rsid w:val="00722F85"/>
    <w:rsid w:val="00733A05"/>
    <w:rsid w:val="007468BA"/>
    <w:rsid w:val="007564A4"/>
    <w:rsid w:val="007620B1"/>
    <w:rsid w:val="007777B1"/>
    <w:rsid w:val="007806BC"/>
    <w:rsid w:val="007815F2"/>
    <w:rsid w:val="00785F2D"/>
    <w:rsid w:val="00793278"/>
    <w:rsid w:val="007A0525"/>
    <w:rsid w:val="007A49F2"/>
    <w:rsid w:val="007B52E9"/>
    <w:rsid w:val="00840555"/>
    <w:rsid w:val="00842CE5"/>
    <w:rsid w:val="00874C9A"/>
    <w:rsid w:val="008A578D"/>
    <w:rsid w:val="008D04C8"/>
    <w:rsid w:val="008D32CE"/>
    <w:rsid w:val="008D6746"/>
    <w:rsid w:val="009035F5"/>
    <w:rsid w:val="00944085"/>
    <w:rsid w:val="00946A27"/>
    <w:rsid w:val="00967FE7"/>
    <w:rsid w:val="00972D93"/>
    <w:rsid w:val="0097311B"/>
    <w:rsid w:val="0097364E"/>
    <w:rsid w:val="009A0FFF"/>
    <w:rsid w:val="009C0232"/>
    <w:rsid w:val="009C1A69"/>
    <w:rsid w:val="009D6358"/>
    <w:rsid w:val="00A04BCD"/>
    <w:rsid w:val="00A110B0"/>
    <w:rsid w:val="00A4654E"/>
    <w:rsid w:val="00A52AE9"/>
    <w:rsid w:val="00A6063E"/>
    <w:rsid w:val="00A63349"/>
    <w:rsid w:val="00A71484"/>
    <w:rsid w:val="00A73BBF"/>
    <w:rsid w:val="00A74A6F"/>
    <w:rsid w:val="00A84FFE"/>
    <w:rsid w:val="00AB29FA"/>
    <w:rsid w:val="00AB6B01"/>
    <w:rsid w:val="00AD0D62"/>
    <w:rsid w:val="00AD7585"/>
    <w:rsid w:val="00AD7A8C"/>
    <w:rsid w:val="00AE1353"/>
    <w:rsid w:val="00AE73B5"/>
    <w:rsid w:val="00B20844"/>
    <w:rsid w:val="00B27425"/>
    <w:rsid w:val="00B46097"/>
    <w:rsid w:val="00B63390"/>
    <w:rsid w:val="00B70858"/>
    <w:rsid w:val="00B8151A"/>
    <w:rsid w:val="00BA3A14"/>
    <w:rsid w:val="00BA3B5F"/>
    <w:rsid w:val="00BC2175"/>
    <w:rsid w:val="00BC44EE"/>
    <w:rsid w:val="00BF0856"/>
    <w:rsid w:val="00C01C90"/>
    <w:rsid w:val="00C11909"/>
    <w:rsid w:val="00C249C7"/>
    <w:rsid w:val="00C416EC"/>
    <w:rsid w:val="00C71D73"/>
    <w:rsid w:val="00C7735D"/>
    <w:rsid w:val="00C832C8"/>
    <w:rsid w:val="00C92F75"/>
    <w:rsid w:val="00C93D7F"/>
    <w:rsid w:val="00C93EFC"/>
    <w:rsid w:val="00C966BD"/>
    <w:rsid w:val="00CA501C"/>
    <w:rsid w:val="00CB1C1C"/>
    <w:rsid w:val="00CC7043"/>
    <w:rsid w:val="00CD042C"/>
    <w:rsid w:val="00CF4198"/>
    <w:rsid w:val="00D17693"/>
    <w:rsid w:val="00D50598"/>
    <w:rsid w:val="00D62B10"/>
    <w:rsid w:val="00D6300C"/>
    <w:rsid w:val="00D7399F"/>
    <w:rsid w:val="00D93720"/>
    <w:rsid w:val="00D961EA"/>
    <w:rsid w:val="00DA072E"/>
    <w:rsid w:val="00DB3518"/>
    <w:rsid w:val="00DF051F"/>
    <w:rsid w:val="00DF32DE"/>
    <w:rsid w:val="00E02644"/>
    <w:rsid w:val="00E21002"/>
    <w:rsid w:val="00E423E8"/>
    <w:rsid w:val="00E54E11"/>
    <w:rsid w:val="00E849BE"/>
    <w:rsid w:val="00E85B5D"/>
    <w:rsid w:val="00E965E6"/>
    <w:rsid w:val="00EA1691"/>
    <w:rsid w:val="00EA2B5A"/>
    <w:rsid w:val="00EB2A5D"/>
    <w:rsid w:val="00EB320B"/>
    <w:rsid w:val="00EC026F"/>
    <w:rsid w:val="00ED0A0B"/>
    <w:rsid w:val="00ED4C92"/>
    <w:rsid w:val="00EF655D"/>
    <w:rsid w:val="00F23372"/>
    <w:rsid w:val="00F268E9"/>
    <w:rsid w:val="00F3070F"/>
    <w:rsid w:val="00F40F01"/>
    <w:rsid w:val="00F42ADA"/>
    <w:rsid w:val="00F45208"/>
    <w:rsid w:val="00F8583E"/>
    <w:rsid w:val="00F93049"/>
    <w:rsid w:val="00F933CD"/>
    <w:rsid w:val="00FA21CA"/>
    <w:rsid w:val="00FA2CBC"/>
    <w:rsid w:val="00FA5C95"/>
    <w:rsid w:val="00FB1955"/>
    <w:rsid w:val="00FC0F45"/>
    <w:rsid w:val="00FD4E0A"/>
    <w:rsid w:val="00FD73A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A6DED50ED4B64A450339A05C6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5611-E422-48BC-B009-2573500F3BB0}"/>
      </w:docPartPr>
      <w:docPartBody>
        <w:p w:rsidR="00314EC4" w:rsidRDefault="00937978">
          <w:pPr>
            <w:pStyle w:val="BA7A6DED50ED4B64A450339A05C65ADF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70891DBF451646D296276C68D2AE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DB89-431B-477A-BF7D-356A7E08D4D5}"/>
      </w:docPartPr>
      <w:docPartBody>
        <w:p w:rsidR="00314EC4" w:rsidRDefault="00937978">
          <w:pPr>
            <w:pStyle w:val="70891DBF451646D296276C68D2AEC42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C8F55B92328D45059D0C472180B0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C7E8-E631-4416-8384-57E658CA2CC0}"/>
      </w:docPartPr>
      <w:docPartBody>
        <w:p w:rsidR="00314EC4" w:rsidRDefault="00937978">
          <w:pPr>
            <w:pStyle w:val="C8F55B92328D45059D0C472180B0602E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E6435BB3EF6349B7B6FCDD0E2931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D376-C252-4B6C-9C35-6F8019377B05}"/>
      </w:docPartPr>
      <w:docPartBody>
        <w:p w:rsidR="00314EC4" w:rsidRDefault="00937978">
          <w:pPr>
            <w:pStyle w:val="E6435BB3EF6349B7B6FCDD0E293149B1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16D2F50F24334105915DE91F7BE7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30B7-AC32-4B2B-87FC-EE1120FA7471}"/>
      </w:docPartPr>
      <w:docPartBody>
        <w:p w:rsidR="00314EC4" w:rsidRDefault="00937978">
          <w:pPr>
            <w:pStyle w:val="16D2F50F24334105915DE91F7BE71231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D9D8D2D3D4E04D9783904828244B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63D7-A175-4961-8FC4-8ADD9FC5D161}"/>
      </w:docPartPr>
      <w:docPartBody>
        <w:p w:rsidR="00314EC4" w:rsidRDefault="00937978">
          <w:pPr>
            <w:pStyle w:val="D9D8D2D3D4E04D9783904828244B6514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78"/>
    <w:rsid w:val="000560D1"/>
    <w:rsid w:val="0018683E"/>
    <w:rsid w:val="00267C2B"/>
    <w:rsid w:val="00314EC4"/>
    <w:rsid w:val="003A7CFC"/>
    <w:rsid w:val="00453814"/>
    <w:rsid w:val="004615D1"/>
    <w:rsid w:val="004A2987"/>
    <w:rsid w:val="005059D1"/>
    <w:rsid w:val="00525490"/>
    <w:rsid w:val="005323F4"/>
    <w:rsid w:val="0062276B"/>
    <w:rsid w:val="00693F0B"/>
    <w:rsid w:val="006B534D"/>
    <w:rsid w:val="006F18BC"/>
    <w:rsid w:val="00776281"/>
    <w:rsid w:val="007F0745"/>
    <w:rsid w:val="00852122"/>
    <w:rsid w:val="00886063"/>
    <w:rsid w:val="008F1D90"/>
    <w:rsid w:val="008F3CC4"/>
    <w:rsid w:val="009005D3"/>
    <w:rsid w:val="00933C8F"/>
    <w:rsid w:val="009344D4"/>
    <w:rsid w:val="00937978"/>
    <w:rsid w:val="00C72DDB"/>
    <w:rsid w:val="00D7263F"/>
    <w:rsid w:val="00E7019B"/>
    <w:rsid w:val="00EB051E"/>
    <w:rsid w:val="00EC7EC7"/>
    <w:rsid w:val="00E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7A6DED50ED4B64A450339A05C65ADF">
    <w:name w:val="BA7A6DED50ED4B64A450339A05C65ADF"/>
  </w:style>
  <w:style w:type="paragraph" w:customStyle="1" w:styleId="70891DBF451646D296276C68D2AEC420">
    <w:name w:val="70891DBF451646D296276C68D2AEC420"/>
  </w:style>
  <w:style w:type="paragraph" w:customStyle="1" w:styleId="C8F55B92328D45059D0C472180B0602E">
    <w:name w:val="C8F55B92328D45059D0C472180B0602E"/>
  </w:style>
  <w:style w:type="paragraph" w:customStyle="1" w:styleId="E6435BB3EF6349B7B6FCDD0E293149B1">
    <w:name w:val="E6435BB3EF6349B7B6FCDD0E293149B1"/>
  </w:style>
  <w:style w:type="paragraph" w:customStyle="1" w:styleId="A5283F0EC5AF40078B23E434A6494E36">
    <w:name w:val="A5283F0EC5AF40078B23E434A6494E36"/>
  </w:style>
  <w:style w:type="paragraph" w:customStyle="1" w:styleId="16D2F50F24334105915DE91F7BE71231">
    <w:name w:val="16D2F50F24334105915DE91F7BE71231"/>
  </w:style>
  <w:style w:type="paragraph" w:customStyle="1" w:styleId="D9D8D2D3D4E04D9783904828244B6514">
    <w:name w:val="D9D8D2D3D4E04D9783904828244B6514"/>
  </w:style>
  <w:style w:type="paragraph" w:customStyle="1" w:styleId="482629F80E95444BA1DE95F4A84B906B">
    <w:name w:val="482629F80E95444BA1DE95F4A84B906B"/>
    <w:rsid w:val="00525490"/>
  </w:style>
  <w:style w:type="paragraph" w:customStyle="1" w:styleId="23405A749A264460A41F8FCC285E55AD">
    <w:name w:val="23405A749A264460A41F8FCC285E55AD"/>
    <w:rsid w:val="00525490"/>
  </w:style>
  <w:style w:type="paragraph" w:customStyle="1" w:styleId="72C52D5871714E09A7B4A5D13C6DAF37">
    <w:name w:val="72C52D5871714E09A7B4A5D13C6DAF37"/>
    <w:rsid w:val="00525490"/>
  </w:style>
  <w:style w:type="paragraph" w:customStyle="1" w:styleId="3715707C7E6A41EE9029BE33A726EAE5">
    <w:name w:val="3715707C7E6A41EE9029BE33A726EAE5"/>
    <w:rsid w:val="00525490"/>
  </w:style>
  <w:style w:type="paragraph" w:customStyle="1" w:styleId="AD4B7DD8E48E48F5AE7E64A89239ACF0">
    <w:name w:val="AD4B7DD8E48E48F5AE7E64A89239ACF0"/>
    <w:rsid w:val="00525490"/>
  </w:style>
  <w:style w:type="paragraph" w:customStyle="1" w:styleId="AEAF2F5D86E14B7E9D86F510B51C53CD">
    <w:name w:val="AEAF2F5D86E14B7E9D86F510B51C53CD"/>
    <w:rsid w:val="00525490"/>
  </w:style>
  <w:style w:type="paragraph" w:customStyle="1" w:styleId="53655A57FDA744EAB9F85BEF2A165C43">
    <w:name w:val="53655A57FDA744EAB9F85BEF2A165C43"/>
    <w:rsid w:val="00525490"/>
  </w:style>
  <w:style w:type="paragraph" w:customStyle="1" w:styleId="00BD31D79DC345228ABBD2A42C6542A5">
    <w:name w:val="00BD31D79DC345228ABBD2A42C6542A5"/>
    <w:rsid w:val="00525490"/>
  </w:style>
  <w:style w:type="paragraph" w:customStyle="1" w:styleId="C04DB583C0364C09B011CD6BDBD56BF7">
    <w:name w:val="C04DB583C0364C09B011CD6BDBD56BF7"/>
    <w:rsid w:val="00525490"/>
  </w:style>
  <w:style w:type="paragraph" w:customStyle="1" w:styleId="A02BEA0AFEA243CBB938AFF841FD75DF">
    <w:name w:val="A02BEA0AFEA243CBB938AFF841FD75DF"/>
    <w:rsid w:val="00525490"/>
  </w:style>
  <w:style w:type="paragraph" w:customStyle="1" w:styleId="650B7270CD3941C084EC81D90BDA5D05">
    <w:name w:val="650B7270CD3941C084EC81D90BDA5D05"/>
    <w:rsid w:val="00525490"/>
  </w:style>
  <w:style w:type="paragraph" w:customStyle="1" w:styleId="501B6C235E414399BA53832B63E665A3">
    <w:name w:val="501B6C235E414399BA53832B63E665A3"/>
    <w:rsid w:val="0052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1</TotalTime>
  <Pages>1</Pages>
  <Words>666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2</cp:revision>
  <dcterms:created xsi:type="dcterms:W3CDTF">2025-03-03T15:08:00Z</dcterms:created>
  <dcterms:modified xsi:type="dcterms:W3CDTF">2025-03-03T15:08:00Z</dcterms:modified>
  <cp:category/>
</cp:coreProperties>
</file>